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56"/>
      </w:tblGrid>
      <w:tr w:rsidR="00502805" w:rsidRPr="002E6E6F" w14:paraId="0422EFAD" w14:textId="77777777" w:rsidTr="00FE7BEC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493F9" w14:textId="42816427" w:rsidR="00502805" w:rsidRDefault="00502805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Big Earthquake in Myanmar</w:t>
            </w:r>
          </w:p>
          <w:p w14:paraId="0DAD75CD" w14:textId="27E0587C" w:rsidR="00502805" w:rsidRPr="002E6E6F" w:rsidRDefault="00502805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ミャンマーで大地震　　　　　　　　　　　　　　　　　　　　　　　　　　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　4月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CF1BE" w14:textId="73CC1856" w:rsidR="00502805" w:rsidRPr="002E6E6F" w:rsidRDefault="008D3D97" w:rsidP="00FE7BE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CE9765" wp14:editId="1FCBA75F">
                  <wp:extent cx="666750" cy="666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05" w:rsidRPr="008D3D97" w14:paraId="40CD5DB3" w14:textId="77777777" w:rsidTr="00FE7BEC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8C154" w14:textId="668494E8" w:rsidR="00502805" w:rsidRPr="008D3D97" w:rsidRDefault="008D3D97" w:rsidP="008D3D97">
            <w:pPr>
              <w:pStyle w:val="a4"/>
              <w:numPr>
                <w:ilvl w:val="0"/>
                <w:numId w:val="2"/>
              </w:numPr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 big earthquake hit Mandalay,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>a city in the middle of Myanmar, on March 28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　　　　　　　　　　　</w:t>
            </w:r>
            <w:r w:rsidR="00502805"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  <w:tr w:rsidR="00502805" w:rsidRPr="008D3D97" w14:paraId="4509D56B" w14:textId="77777777" w:rsidTr="00FE7BEC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AA5DD" w14:textId="4AC1F0B6" w:rsidR="008D3D97" w:rsidRPr="008D3D97" w:rsidRDefault="008D3D97" w:rsidP="008D3D97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　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earthquake was very strong (magnitude 7.7).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More than 1,600 people died (as of March 30th).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  <w:tr w:rsidR="00502805" w:rsidRPr="008D3D97" w14:paraId="20426DC2" w14:textId="77777777" w:rsidTr="00FE7BEC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D4450" w14:textId="1215FB99" w:rsidR="00502805" w:rsidRPr="008D3D97" w:rsidRDefault="008D3D97" w:rsidP="008D3D97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Myanmar has been in a civil war since 2021.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Because of this, it is hard to rescue people.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  <w:tr w:rsidR="00502805" w:rsidRPr="008D3D97" w14:paraId="416D8B3C" w14:textId="77777777" w:rsidTr="00FE7BEC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A3FC7" w14:textId="771DD716" w:rsidR="00502805" w:rsidRPr="008D3D97" w:rsidRDefault="008D3D97" w:rsidP="008D3D97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［D］　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In Thailand, a country next to Myanmar,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nine people died and more than 70 people are missing.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 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</w:tbl>
    <w:p w14:paraId="43888ECC" w14:textId="36D9CCBD" w:rsidR="007B33D0" w:rsidRPr="008D3D97" w:rsidRDefault="008D3D97" w:rsidP="003B3F0E">
      <w:pPr>
        <w:rPr>
          <w:rFonts w:ascii="UD デジタル 教科書体 NK" w:eastAsia="UD デジタル 教科書体 NK"/>
          <w:sz w:val="20"/>
          <w:szCs w:val="20"/>
        </w:rPr>
      </w:pP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earthquake地震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hit-hit-hitおそう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="005B78F0">
        <w:rPr>
          <w:rFonts w:ascii="UD デジタル 教科書体 NK" w:eastAsia="UD デジタル 教科書体 NK" w:hint="eastAsia"/>
          <w:sz w:val="20"/>
          <w:szCs w:val="20"/>
        </w:rPr>
        <w:t>as of ～：～の時点で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civil war内戦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>since ～：～以来</w:t>
      </w:r>
    </w:p>
    <w:p w14:paraId="37511DE5" w14:textId="221BDBA7" w:rsidR="008D3D97" w:rsidRPr="008D3D97" w:rsidRDefault="008D3D97" w:rsidP="003B3F0E">
      <w:pPr>
        <w:rPr>
          <w:rFonts w:ascii="UD デジタル 教科書体 NK" w:eastAsia="UD デジタル 教科書体 NK"/>
          <w:sz w:val="20"/>
          <w:szCs w:val="20"/>
        </w:rPr>
      </w:pP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hardむずかしい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next to ～：～のとなりの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8D3D97">
        <w:rPr>
          <w:rFonts w:ascii="UD デジタル 教科書体 NK" w:eastAsia="UD デジタル 教科書体 NK" w:hint="eastAsia"/>
          <w:sz w:val="20"/>
          <w:szCs w:val="20"/>
        </w:rPr>
        <w:t xml:space="preserve">be missing行方不明の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★(                            )</w:t>
      </w:r>
    </w:p>
    <w:p w14:paraId="514C4194" w14:textId="77777777" w:rsidR="008D3D97" w:rsidRPr="008D3D97" w:rsidRDefault="008D3D97" w:rsidP="003B3F0E"/>
    <w:p w14:paraId="03C8C623" w14:textId="57C20BFA" w:rsidR="008D3D97" w:rsidRDefault="008D3D97" w:rsidP="008D3D97">
      <w:pPr>
        <w:rPr>
          <w:rFonts w:ascii="UD デジタル 教科書体 NK" w:eastAsia="UD デジタル 教科書体 NK"/>
        </w:rPr>
      </w:pPr>
      <w:r w:rsidRPr="008D3D97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  </w:t>
      </w:r>
      <w:r w:rsidRPr="008D3D97">
        <w:rPr>
          <w:rFonts w:ascii="UD デジタル 教科書体 NK" w:eastAsia="UD デジタル 教科書体 NK" w:hint="eastAsia"/>
        </w:rPr>
        <w:t>Where did the earthquake happen?</w:t>
      </w:r>
    </w:p>
    <w:p w14:paraId="53C6AC8E" w14:textId="25DBF09A" w:rsidR="008D3D97" w:rsidRPr="008D3D97" w:rsidRDefault="008D3D97" w:rsidP="008D3D97">
      <w:pPr>
        <w:pStyle w:val="a5"/>
        <w:numPr>
          <w:ilvl w:val="0"/>
          <w:numId w:val="3"/>
        </w:numPr>
        <w:ind w:leftChars="0"/>
        <w:rPr>
          <w:rFonts w:ascii="UD デジタル 教科書体 NK" w:eastAsia="UD デジタル 教科書体 NK"/>
        </w:rPr>
      </w:pPr>
      <w:r w:rsidRPr="008D3D97">
        <w:rPr>
          <w:rFonts w:ascii="UD デジタル 教科書体 NK" w:eastAsia="UD デジタル 教科書体 NK" w:hint="eastAsia"/>
        </w:rPr>
        <w:t xml:space="preserve">It </w:t>
      </w:r>
      <w:r>
        <w:rPr>
          <w:rFonts w:ascii="UD デジタル 教科書体 NK" w:eastAsia="UD デジタル 教科書体 NK" w:hint="eastAsia"/>
        </w:rPr>
        <w:t xml:space="preserve">hit </w:t>
      </w:r>
      <w:r w:rsidRPr="008D3D97">
        <w:rPr>
          <w:rFonts w:ascii="UD デジタル 教科書体 NK" w:eastAsia="UD デジタル 教科書体 NK" w:hint="eastAsia"/>
          <w:u w:val="dotted"/>
        </w:rPr>
        <w:t>(                   )</w:t>
      </w:r>
      <w:r>
        <w:rPr>
          <w:rFonts w:ascii="UD デジタル 教科書体 NK" w:eastAsia="UD デジタル 教科書体 NK" w:hint="eastAsia"/>
        </w:rPr>
        <w:t xml:space="preserve">, a city in the middle of </w:t>
      </w:r>
      <w:r w:rsidRPr="008D3D97">
        <w:rPr>
          <w:rFonts w:ascii="UD デジタル 教科書体 NK" w:eastAsia="UD デジタル 教科書体 NK" w:hint="eastAsia"/>
          <w:u w:val="dotted"/>
        </w:rPr>
        <w:t>(                        )</w:t>
      </w:r>
      <w:r>
        <w:rPr>
          <w:rFonts w:ascii="UD デジタル 教科書体 NK" w:eastAsia="UD デジタル 教科書体 NK" w:hint="eastAsia"/>
        </w:rPr>
        <w:t xml:space="preserve">. </w:t>
      </w:r>
    </w:p>
    <w:p w14:paraId="51D7B3F2" w14:textId="77777777" w:rsidR="008D3D97" w:rsidRPr="008D3D97" w:rsidRDefault="008D3D97" w:rsidP="008D3D97">
      <w:pPr>
        <w:rPr>
          <w:rFonts w:ascii="UD デジタル 教科書体 NK" w:eastAsia="UD デジタル 教科書体 NK"/>
        </w:rPr>
      </w:pPr>
    </w:p>
    <w:p w14:paraId="09535296" w14:textId="6368227F" w:rsid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Q2</w:t>
      </w:r>
      <w:r w:rsidRPr="008D3D97">
        <w:rPr>
          <w:rFonts w:ascii="UD デジタル 教科書体 NK" w:eastAsia="UD デジタル 教科書体 NK" w:hint="eastAsia"/>
        </w:rPr>
        <w:t xml:space="preserve">  What was the magnitude of the earthquake?</w:t>
      </w:r>
      <w:r>
        <w:rPr>
          <w:rFonts w:ascii="UD デジタル 教科書体 NK" w:eastAsia="UD デジタル 教科書体 NK" w:hint="eastAsia"/>
        </w:rPr>
        <w:t xml:space="preserve">　          　―　　It was </w:t>
      </w:r>
      <w:r w:rsidRPr="008D3D97">
        <w:rPr>
          <w:rFonts w:ascii="UD デジタル 教科書体 NK" w:eastAsia="UD デジタル 教科書体 NK" w:hint="eastAsia"/>
          <w:u w:val="dotted"/>
        </w:rPr>
        <w:t>(           )</w:t>
      </w:r>
      <w:r>
        <w:rPr>
          <w:rFonts w:ascii="UD デジタル 教科書体 NK" w:eastAsia="UD デジタル 教科書体 NK" w:hint="eastAsia"/>
        </w:rPr>
        <w:t xml:space="preserve">. </w:t>
      </w:r>
    </w:p>
    <w:p w14:paraId="0B95120D" w14:textId="77777777" w:rsidR="00380240" w:rsidRPr="008D3D97" w:rsidRDefault="00380240" w:rsidP="008D3D97">
      <w:pPr>
        <w:pStyle w:val="a4"/>
        <w:rPr>
          <w:rFonts w:ascii="UD デジタル 教科書体 NK" w:eastAsia="UD デジタル 教科書体 NK"/>
        </w:rPr>
      </w:pPr>
    </w:p>
    <w:p w14:paraId="5C93F6FE" w14:textId="62309132" w:rsidR="008D3D97" w:rsidRP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Q3</w:t>
      </w:r>
      <w:r w:rsidRPr="008D3D97">
        <w:rPr>
          <w:rFonts w:ascii="UD デジタル 教科書体 NK" w:eastAsia="UD デジタル 教科書体 NK" w:hint="eastAsia"/>
        </w:rPr>
        <w:t xml:space="preserve">  How many people died in Myanmar as of March 30th?</w:t>
      </w:r>
      <w:r>
        <w:rPr>
          <w:rFonts w:ascii="UD デジタル 教科書体 NK" w:eastAsia="UD デジタル 教科書体 NK" w:hint="eastAsia"/>
        </w:rPr>
        <w:t xml:space="preserve">   ― </w:t>
      </w:r>
      <w:r w:rsidRPr="008D3D97">
        <w:rPr>
          <w:rFonts w:ascii="UD デジタル 教科書体 NK" w:eastAsia="UD デジタル 教科書体 NK" w:hint="eastAsia"/>
          <w:u w:val="dotted"/>
        </w:rPr>
        <w:t>（　　　　　　　　　　　）</w:t>
      </w:r>
      <w:r>
        <w:rPr>
          <w:rFonts w:ascii="UD デジタル 教科書体 NK" w:eastAsia="UD デジタル 教科書体 NK" w:hint="eastAsia"/>
        </w:rPr>
        <w:t xml:space="preserve">people died. </w:t>
      </w:r>
    </w:p>
    <w:p w14:paraId="2F3AB364" w14:textId="77777777" w:rsidR="00380240" w:rsidRDefault="00380240" w:rsidP="008D3D97">
      <w:pPr>
        <w:pStyle w:val="a4"/>
        <w:rPr>
          <w:rFonts w:ascii="UD デジタル 教科書体 NK" w:eastAsia="UD デジタル 教科書体 NK"/>
        </w:rPr>
      </w:pPr>
    </w:p>
    <w:p w14:paraId="33775873" w14:textId="70E2288E" w:rsidR="008D3D97" w:rsidRP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Q4</w:t>
      </w:r>
      <w:r w:rsidRPr="008D3D97">
        <w:rPr>
          <w:rFonts w:ascii="UD デジタル 教科書体 NK" w:eastAsia="UD デジタル 教科書体 NK" w:hint="eastAsia"/>
        </w:rPr>
        <w:t xml:space="preserve">  Why is it difficult to rescue people in Myanmar?</w:t>
      </w:r>
    </w:p>
    <w:p w14:paraId="1542010B" w14:textId="0B939FFA" w:rsid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     (                                                                                 )</w:t>
      </w:r>
    </w:p>
    <w:p w14:paraId="4B8D16EA" w14:textId="77777777" w:rsidR="008D3D97" w:rsidRPr="008D3D97" w:rsidRDefault="008D3D97" w:rsidP="008D3D97">
      <w:pPr>
        <w:pStyle w:val="a4"/>
        <w:rPr>
          <w:rFonts w:ascii="UD デジタル 教科書体 NK" w:eastAsia="UD デジタル 教科書体 NK"/>
        </w:rPr>
      </w:pPr>
    </w:p>
    <w:p w14:paraId="0488F605" w14:textId="5CEF3244" w:rsidR="008D3D97" w:rsidRP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Q5</w:t>
      </w:r>
      <w:r w:rsidRPr="008D3D97">
        <w:rPr>
          <w:rFonts w:ascii="UD デジタル 教科書体 NK" w:eastAsia="UD デジタル 教科書体 NK" w:hint="eastAsia"/>
        </w:rPr>
        <w:t xml:space="preserve">  </w:t>
      </w:r>
      <w:r>
        <w:rPr>
          <w:rFonts w:ascii="UD デジタル 教科書体 NK" w:eastAsia="UD デジタル 教科書体 NK" w:hint="eastAsia"/>
        </w:rPr>
        <w:t xml:space="preserve">What is a next country to Myanmar?                    ―　It is </w:t>
      </w:r>
      <w:r w:rsidRPr="008D3D97">
        <w:rPr>
          <w:rFonts w:ascii="UD デジタル 教科書体 NK" w:eastAsia="UD デジタル 教科書体 NK" w:hint="eastAsia"/>
          <w:u w:val="dotted"/>
        </w:rPr>
        <w:t>(                     )</w:t>
      </w:r>
      <w:r>
        <w:rPr>
          <w:rFonts w:ascii="UD デジタル 教科書体 NK" w:eastAsia="UD デジタル 教科書体 NK" w:hint="eastAsia"/>
          <w:u w:val="dotted"/>
        </w:rPr>
        <w:t>.</w:t>
      </w:r>
    </w:p>
    <w:p w14:paraId="0DE10FEB" w14:textId="77777777" w:rsidR="00380240" w:rsidRDefault="00380240" w:rsidP="008D3D97">
      <w:pPr>
        <w:pStyle w:val="a4"/>
        <w:rPr>
          <w:rFonts w:ascii="UD デジタル 教科書体 NK" w:eastAsia="UD デジタル 教科書体 NK"/>
        </w:rPr>
      </w:pPr>
    </w:p>
    <w:p w14:paraId="1552C0D0" w14:textId="7A00DB11" w:rsid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Q6</w:t>
      </w:r>
      <w:r w:rsidRPr="008D3D97">
        <w:rPr>
          <w:rFonts w:ascii="UD デジタル 教科書体 NK" w:eastAsia="UD デジタル 教科書体 NK" w:hint="eastAsia"/>
        </w:rPr>
        <w:t xml:space="preserve">  How many people are missing </w:t>
      </w:r>
      <w:r>
        <w:rPr>
          <w:rFonts w:ascii="UD デジタル 教科書体 NK" w:eastAsia="UD デジタル 教科書体 NK" w:hint="eastAsia"/>
        </w:rPr>
        <w:t>there</w:t>
      </w:r>
      <w:r w:rsidRPr="008D3D97">
        <w:rPr>
          <w:rFonts w:ascii="UD デジタル 教科書体 NK" w:eastAsia="UD デジタル 教科書体 NK" w:hint="eastAsia"/>
        </w:rPr>
        <w:t>?</w:t>
      </w:r>
      <w:r>
        <w:rPr>
          <w:rFonts w:ascii="UD デジタル 教科書体 NK" w:eastAsia="UD デジタル 教科書体 NK" w:hint="eastAsia"/>
        </w:rPr>
        <w:t xml:space="preserve">                    ― </w:t>
      </w:r>
      <w:r w:rsidRPr="00380240">
        <w:rPr>
          <w:rFonts w:ascii="UD デジタル 教科書体 NK" w:eastAsia="UD デジタル 教科書体 NK" w:hint="eastAsia"/>
          <w:u w:val="dotted"/>
        </w:rPr>
        <w:t>（　　　　　　　　　　　）</w:t>
      </w:r>
      <w:r w:rsidR="00380240">
        <w:rPr>
          <w:rFonts w:ascii="UD デジタル 教科書体 NK" w:eastAsia="UD デジタル 教科書体 NK" w:hint="eastAsia"/>
        </w:rPr>
        <w:t xml:space="preserve"> p</w:t>
      </w:r>
      <w:r>
        <w:rPr>
          <w:rFonts w:ascii="UD デジタル 教科書体 NK" w:eastAsia="UD デジタル 教科書体 NK" w:hint="eastAsia"/>
        </w:rPr>
        <w:t xml:space="preserve">eople are. </w:t>
      </w:r>
    </w:p>
    <w:p w14:paraId="1B18AD87" w14:textId="42A3CF26" w:rsidR="00380240" w:rsidRDefault="00380240" w:rsidP="00380240">
      <w:pPr>
        <w:jc w:val="center"/>
      </w:pPr>
      <w:r>
        <w:rPr>
          <w:noProof/>
        </w:rPr>
        <w:drawing>
          <wp:inline distT="0" distB="0" distL="0" distR="0" wp14:anchorId="3D3BF689" wp14:editId="582DE5C1">
            <wp:extent cx="1854200" cy="1520443"/>
            <wp:effectExtent l="0" t="0" r="0" b="3810"/>
            <wp:docPr id="1301313134" name="図 1301313134" descr="ミャンマーのイラスト素材一覧｜無料イラスト素材 Tabisoz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のイラスト素材一覧｜無料イラスト素材 Tabisoza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444" r="-1" b="9556"/>
                    <a:stretch/>
                  </pic:blipFill>
                  <pic:spPr bwMode="auto">
                    <a:xfrm>
                      <a:off x="0" y="0"/>
                      <a:ext cx="1861923" cy="15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6A926A57" wp14:editId="078CAFC8">
            <wp:extent cx="1783889" cy="1425922"/>
            <wp:effectExtent l="0" t="0" r="6985" b="3175"/>
            <wp:docPr id="784646150" name="図 784646150" descr="ミャンマーの国旗 ぬりえ - 塗り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の国旗 ぬりえ - 塗り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52" cy="14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CB47" w14:textId="77777777" w:rsidR="00380240" w:rsidRPr="008D3D97" w:rsidRDefault="00380240" w:rsidP="008D3D97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380240" w:rsidRPr="008D3D97" w14:paraId="6924BD69" w14:textId="77777777" w:rsidTr="00FE7BEC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11D66671" w14:textId="77777777" w:rsidR="00380240" w:rsidRPr="008D3D97" w:rsidRDefault="00380240" w:rsidP="00FE7BEC">
            <w:pPr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［E］　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>Japan said on March 29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that it will send help. </w:t>
            </w:r>
            <w:r w:rsidRPr="008D3D97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Russia, India, and China sent rescue teams to Myanmar.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 　　　</w:t>
            </w:r>
            <w:r w:rsidRPr="008D3D97">
              <w:rPr>
                <w:rFonts w:ascii="UD デジタル 教科書体 NK" w:eastAsia="UD デジタル 教科書体 NK" w:hint="eastAsia"/>
                <w:szCs w:val="21"/>
              </w:rPr>
              <w:t>★音読チェック(     )</w:t>
            </w:r>
          </w:p>
        </w:tc>
      </w:tr>
    </w:tbl>
    <w:p w14:paraId="777577CE" w14:textId="0311BC83" w:rsidR="008D3D97" w:rsidRDefault="00F40DE5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send-sent-sent送る　　　　</w:t>
      </w:r>
      <w:r w:rsidR="00275994">
        <w:rPr>
          <w:rFonts w:ascii="UD デジタル 教科書体 NK" w:eastAsia="UD デジタル 教科書体 NK" w:hint="eastAsia"/>
        </w:rPr>
        <w:t xml:space="preserve">　　rescue team救助隊</w:t>
      </w:r>
    </w:p>
    <w:p w14:paraId="74B89025" w14:textId="77777777" w:rsidR="00F40DE5" w:rsidRPr="008D3D97" w:rsidRDefault="00F40DE5" w:rsidP="008D3D97">
      <w:pPr>
        <w:pStyle w:val="a4"/>
        <w:rPr>
          <w:rFonts w:ascii="UD デジタル 教科書体 NK" w:eastAsia="UD デジタル 教科書体 NK"/>
        </w:rPr>
      </w:pPr>
    </w:p>
    <w:p w14:paraId="4BAA59CD" w14:textId="31378B0F" w:rsid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Q7  日本は3月29日、何をすると発表しましたか。  </w:t>
      </w:r>
      <w:r w:rsidRPr="00380240">
        <w:rPr>
          <w:rFonts w:ascii="UD デジタル 教科書体 NK" w:eastAsia="UD デジタル 教科書体 NK" w:hint="eastAsia"/>
          <w:u w:val="dotted"/>
        </w:rPr>
        <w:t>(                                           )</w:t>
      </w:r>
    </w:p>
    <w:p w14:paraId="056C9578" w14:textId="77777777" w:rsidR="008D3D97" w:rsidRDefault="008D3D97" w:rsidP="008D3D97">
      <w:pPr>
        <w:pStyle w:val="a4"/>
        <w:rPr>
          <w:rFonts w:ascii="UD デジタル 教科書体 NK" w:eastAsia="UD デジタル 教科書体 NK"/>
        </w:rPr>
      </w:pPr>
    </w:p>
    <w:p w14:paraId="1CFD96DB" w14:textId="0FA42D83" w:rsidR="008D3D97" w:rsidRDefault="008D3D97" w:rsidP="008D3D9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Q8　　ミャンマーに救助隊を送った国を３つ書きましょう。</w:t>
      </w:r>
    </w:p>
    <w:p w14:paraId="4BF41472" w14:textId="682E5702" w:rsidR="00502805" w:rsidRPr="00380240" w:rsidRDefault="008D3D97" w:rsidP="008D3D97">
      <w:pPr>
        <w:pStyle w:val="a4"/>
        <w:rPr>
          <w:rFonts w:ascii="UD デジタル 教科書体 NK" w:eastAsia="UD デジタル 教科書体 NK"/>
          <w:u w:val="dotted"/>
        </w:rPr>
      </w:pPr>
      <w:r>
        <w:rPr>
          <w:rFonts w:ascii="UD デジタル 教科書体 NK" w:eastAsia="UD デジタル 教科書体 NK" w:hint="eastAsia"/>
        </w:rPr>
        <w:t xml:space="preserve">    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　)</w:t>
      </w:r>
      <w:r w:rsidR="00380240">
        <w:rPr>
          <w:rFonts w:ascii="UD デジタル 教科書体 NK" w:eastAsia="UD デジタル 教科書体 NK" w:hint="eastAsia"/>
          <w:u w:val="dotted"/>
        </w:rPr>
        <w:t xml:space="preserve">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　)</w:t>
      </w:r>
      <w:r w:rsidR="00380240">
        <w:rPr>
          <w:rFonts w:ascii="UD デジタル 教科書体 NK" w:eastAsia="UD デジタル 教科書体 NK" w:hint="eastAsia"/>
          <w:u w:val="dotted"/>
        </w:rPr>
        <w:t xml:space="preserve"> </w:t>
      </w:r>
      <w:r w:rsidRPr="00380240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)</w:t>
      </w:r>
    </w:p>
    <w:p w14:paraId="3D05CED3" w14:textId="77777777" w:rsidR="00502805" w:rsidRDefault="00502805" w:rsidP="00380240">
      <w:pPr>
        <w:pStyle w:val="a4"/>
        <w:rPr>
          <w:rFonts w:ascii="UD デジタル 教科書体 NK" w:eastAsia="UD デジタル 教科書体 NK"/>
        </w:rPr>
      </w:pPr>
    </w:p>
    <w:p w14:paraId="7989F02C" w14:textId="13E2B4BC" w:rsidR="00380240" w:rsidRDefault="00380240" w:rsidP="00380240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380240" w14:paraId="01512398" w14:textId="77777777" w:rsidTr="00380240">
        <w:tc>
          <w:tcPr>
            <w:tcW w:w="4673" w:type="dxa"/>
          </w:tcPr>
          <w:p w14:paraId="0171564C" w14:textId="77777777" w:rsidR="00380240" w:rsidRDefault="00380240" w:rsidP="00380240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12559868" wp14:editId="363299DF">
                  <wp:extent cx="2819400" cy="2114550"/>
                  <wp:effectExtent l="0" t="0" r="0" b="0"/>
                  <wp:docPr id="1509031581" name="図 1509031581" descr="東南アジア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東南アジア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170" cy="212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F3395" w14:textId="563128AF" w:rsidR="00380240" w:rsidRPr="00380240" w:rsidRDefault="00380240" w:rsidP="00380240">
            <w:pPr>
              <w:pStyle w:val="a4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地図　</w:t>
            </w:r>
            <w:hyperlink r:id="rId11" w:history="1">
              <w:r w:rsidRPr="00380240">
                <w:rPr>
                  <w:rStyle w:val="a6"/>
                  <w:rFonts w:ascii="UD デジタル 教科書体 NK" w:eastAsia="UD デジタル 教科書体 NK"/>
                  <w:sz w:val="18"/>
                  <w:szCs w:val="18"/>
                </w:rPr>
                <w:t>https://www.sozai-library.com/sozai/7330</w:t>
              </w:r>
            </w:hyperlink>
          </w:p>
        </w:tc>
        <w:tc>
          <w:tcPr>
            <w:tcW w:w="5521" w:type="dxa"/>
          </w:tcPr>
          <w:p w14:paraId="1634A400" w14:textId="524C4A91" w:rsidR="00C614B7" w:rsidRDefault="00C614B7" w:rsidP="00380240">
            <w:pPr>
              <w:pStyle w:val="a4"/>
              <w:ind w:left="210" w:hangingChars="100" w:hanging="210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◆Myanmar Quiz◆</w:t>
            </w:r>
          </w:p>
          <w:p w14:paraId="3DA6A958" w14:textId="77777777" w:rsidR="00E62841" w:rsidRDefault="00E62841" w:rsidP="00380240">
            <w:pPr>
              <w:pStyle w:val="a4"/>
              <w:ind w:left="210" w:hangingChars="100" w:hanging="210"/>
              <w:rPr>
                <w:rFonts w:ascii="UD デジタル 教科書体 NK" w:eastAsia="UD デジタル 教科書体 NK"/>
              </w:rPr>
            </w:pPr>
          </w:p>
          <w:p w14:paraId="42208E10" w14:textId="34582307" w:rsidR="00380240" w:rsidRDefault="00380240" w:rsidP="00380240">
            <w:pPr>
              <w:pStyle w:val="a4"/>
              <w:ind w:left="210" w:hangingChars="100" w:hanging="210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1)</w:t>
            </w:r>
            <w:r w:rsidRPr="00380240">
              <w:rPr>
                <w:rFonts w:ascii="UD デジタル 教科書体 NK" w:eastAsia="UD デジタル 教科書体 NK" w:hint="eastAsia"/>
              </w:rPr>
              <w:t xml:space="preserve"> </w:t>
            </w:r>
            <w:r w:rsidR="00EC3D50">
              <w:rPr>
                <w:rFonts w:ascii="UD デジタル 教科書体 NK" w:eastAsia="UD デジタル 教科書体 NK" w:hint="eastAsia"/>
              </w:rPr>
              <w:t>What was Myanmar called in the past?</w:t>
            </w:r>
            <w:r w:rsidR="00EC3D50">
              <w:rPr>
                <w:rFonts w:ascii="UD デジタル 教科書体 NK" w:eastAsia="UD デジタル 教科書体 NK"/>
              </w:rPr>
              <w:br/>
            </w:r>
            <w:r w:rsidRPr="00380240">
              <w:rPr>
                <w:rFonts w:ascii="UD デジタル 教科書体 NK" w:eastAsia="UD デジタル 教科書体 NK" w:hint="eastAsia"/>
              </w:rPr>
              <w:t xml:space="preserve">a) </w:t>
            </w:r>
            <w:r w:rsidR="00220342">
              <w:rPr>
                <w:rFonts w:ascii="UD デジタル 教科書体 NK" w:eastAsia="UD デジタル 教科書体 NK" w:hint="eastAsia"/>
              </w:rPr>
              <w:t>Laos</w:t>
            </w:r>
            <w:r>
              <w:rPr>
                <w:rFonts w:ascii="UD デジタル 教科書体 NK" w:eastAsia="UD デジタル 教科書体 NK" w:hint="eastAsia"/>
              </w:rPr>
              <w:t xml:space="preserve">   </w:t>
            </w:r>
            <w:r w:rsidR="00220342">
              <w:rPr>
                <w:rFonts w:ascii="UD デジタル 教科書体 NK" w:eastAsia="UD デジタル 教科書体 NK" w:hint="eastAsia"/>
              </w:rPr>
              <w:t xml:space="preserve">  </w:t>
            </w:r>
            <w:r w:rsidRPr="00380240">
              <w:rPr>
                <w:rFonts w:ascii="UD デジタル 教科書体 NK" w:eastAsia="UD デジタル 教科書体 NK" w:hint="eastAsia"/>
              </w:rPr>
              <w:t xml:space="preserve">b) </w:t>
            </w:r>
            <w:r w:rsidR="00220342">
              <w:rPr>
                <w:rFonts w:ascii="UD デジタル 教科書体 NK" w:eastAsia="UD デジタル 教科書体 NK" w:hint="eastAsia"/>
              </w:rPr>
              <w:t>Sri Lanka</w:t>
            </w:r>
            <w:r>
              <w:rPr>
                <w:rFonts w:ascii="UD デジタル 教科書体 NK" w:eastAsia="UD デジタル 教科書体 NK" w:hint="eastAsia"/>
              </w:rPr>
              <w:t xml:space="preserve">   </w:t>
            </w:r>
            <w:r w:rsidR="00220342">
              <w:rPr>
                <w:rFonts w:ascii="UD デジタル 教科書体 NK" w:eastAsia="UD デジタル 教科書体 NK" w:hint="eastAsia"/>
              </w:rPr>
              <w:t xml:space="preserve">  </w:t>
            </w:r>
            <w:r w:rsidRPr="00380240">
              <w:rPr>
                <w:rFonts w:ascii="UD デジタル 教科書体 NK" w:eastAsia="UD デジタル 教科書体 NK" w:hint="eastAsia"/>
              </w:rPr>
              <w:t xml:space="preserve">c) </w:t>
            </w:r>
            <w:r w:rsidR="00EC3D50">
              <w:rPr>
                <w:rFonts w:ascii="UD デジタル 教科書体 NK" w:eastAsia="UD デジタル 教科書体 NK" w:hint="eastAsia"/>
              </w:rPr>
              <w:t>Birma</w:t>
            </w:r>
          </w:p>
          <w:p w14:paraId="5C9EA86B" w14:textId="77777777" w:rsidR="008F1B95" w:rsidRPr="00220342" w:rsidRDefault="008F1B95" w:rsidP="00380240">
            <w:pPr>
              <w:pStyle w:val="a4"/>
              <w:rPr>
                <w:rFonts w:ascii="UD デジタル 教科書体 NK" w:eastAsia="UD デジタル 教科書体 NK"/>
              </w:rPr>
            </w:pPr>
          </w:p>
          <w:p w14:paraId="7DAC90EC" w14:textId="0CACCF70" w:rsidR="00C614B7" w:rsidRDefault="00143351" w:rsidP="00380240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2</w:t>
            </w:r>
            <w:r w:rsidR="00C614B7">
              <w:rPr>
                <w:rFonts w:ascii="UD デジタル 教科書体 NK" w:eastAsia="UD デジタル 教科書体 NK" w:hint="eastAsia"/>
              </w:rPr>
              <w:t>) ミャンマーの人々の90％が信じる宗教は？</w:t>
            </w:r>
          </w:p>
          <w:p w14:paraId="6B1395EA" w14:textId="437F7681" w:rsidR="00C614B7" w:rsidRDefault="00C614B7" w:rsidP="00380240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　　a) キリスト教　　　　</w:t>
            </w:r>
            <w:r w:rsidR="00220342">
              <w:rPr>
                <w:rFonts w:ascii="UD デジタル 教科書体 NK" w:eastAsia="UD デジタル 教科書体 NK" w:hint="eastAsia"/>
              </w:rPr>
              <w:t xml:space="preserve">  </w:t>
            </w:r>
            <w:r>
              <w:rPr>
                <w:rFonts w:ascii="UD デジタル 教科書体 NK" w:eastAsia="UD デジタル 教科書体 NK" w:hint="eastAsia"/>
              </w:rPr>
              <w:t>b) 仏教　　　　　　　c) イスラム教</w:t>
            </w:r>
          </w:p>
          <w:p w14:paraId="4CD19D10" w14:textId="77777777" w:rsidR="00143351" w:rsidRDefault="00143351" w:rsidP="00380240">
            <w:pPr>
              <w:pStyle w:val="a4"/>
              <w:rPr>
                <w:rFonts w:ascii="UD デジタル 教科書体 NK" w:eastAsia="UD デジタル 教科書体 NK"/>
              </w:rPr>
            </w:pPr>
          </w:p>
          <w:p w14:paraId="2D36FE3A" w14:textId="366D2455" w:rsidR="00143351" w:rsidRDefault="008F1B95" w:rsidP="00380240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3) </w:t>
            </w:r>
            <w:r w:rsidR="00A24DC7">
              <w:rPr>
                <w:rFonts w:ascii="UD デジタル 教科書体 NK" w:eastAsia="UD デジタル 教科書体 NK" w:hint="eastAsia"/>
              </w:rPr>
              <w:t>What is a national animal of Myanmar?</w:t>
            </w:r>
          </w:p>
          <w:p w14:paraId="6706742A" w14:textId="2F2643F3" w:rsidR="00A24DC7" w:rsidRDefault="00A24DC7" w:rsidP="00380240">
            <w:pPr>
              <w:pStyle w:val="a4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  a) monkey    b) tiger     c) elephant</w:t>
            </w:r>
          </w:p>
          <w:p w14:paraId="5F2AA036" w14:textId="677B2B8F" w:rsidR="0059082A" w:rsidRPr="00C614B7" w:rsidRDefault="0059082A" w:rsidP="00380240">
            <w:pPr>
              <w:pStyle w:val="a4"/>
              <w:rPr>
                <w:rFonts w:ascii="UD デジタル 教科書体 NK" w:eastAsia="UD デジタル 教科書体 NK"/>
              </w:rPr>
            </w:pPr>
          </w:p>
        </w:tc>
      </w:tr>
    </w:tbl>
    <w:p w14:paraId="15E88D9E" w14:textId="77777777" w:rsidR="00380240" w:rsidRDefault="00380240" w:rsidP="00380240">
      <w:pPr>
        <w:pStyle w:val="a4"/>
        <w:rPr>
          <w:rFonts w:ascii="UD デジタル 教科書体 NK" w:eastAsia="UD デジタル 教科書体 NK"/>
        </w:rPr>
      </w:pPr>
    </w:p>
    <w:p w14:paraId="2696CB70" w14:textId="77777777" w:rsidR="008D3D97" w:rsidRDefault="008D3D97" w:rsidP="003B3F0E"/>
    <w:p w14:paraId="6CC89128" w14:textId="1A418F58" w:rsidR="008D3D97" w:rsidRDefault="002864D8" w:rsidP="003B3F0E">
      <w:r>
        <w:rPr>
          <w:noProof/>
        </w:rPr>
        <w:drawing>
          <wp:inline distT="0" distB="0" distL="0" distR="0" wp14:anchorId="29B9538C" wp14:editId="0F9B8706">
            <wp:extent cx="2789629" cy="2089150"/>
            <wp:effectExtent l="0" t="0" r="0" b="6350"/>
            <wp:docPr id="1338585346" name="図 1338585346" descr="ミャンマー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ミャンマー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70" cy="20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32B">
        <w:rPr>
          <w:noProof/>
        </w:rPr>
        <w:drawing>
          <wp:inline distT="0" distB="0" distL="0" distR="0" wp14:anchorId="6024DA90" wp14:editId="6EBB6EA6">
            <wp:extent cx="2362200" cy="1769048"/>
            <wp:effectExtent l="0" t="0" r="0" b="3175"/>
            <wp:docPr id="2" name="図 1" descr="ロンジー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ンジー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11" cy="177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2478" w14:textId="77777777" w:rsidR="008D3D97" w:rsidRDefault="008D3D97" w:rsidP="003B3F0E"/>
    <w:p w14:paraId="257412FF" w14:textId="16BB4227" w:rsidR="008D3D97" w:rsidRPr="00B6232B" w:rsidRDefault="00B6232B" w:rsidP="003B3F0E">
      <w:pPr>
        <w:rPr>
          <w:rFonts w:ascii="UD デジタル 教科書体 NK" w:eastAsia="UD デジタル 教科書体 NK"/>
        </w:rPr>
      </w:pPr>
      <w:r w:rsidRPr="00B6232B">
        <w:rPr>
          <w:rFonts w:ascii="UD デジタル 教科書体 NK" w:eastAsia="UD デジタル 教科書体 NK" w:hint="eastAsia"/>
        </w:rPr>
        <w:t>◆3回読んで、暗唱しよう！◆</w:t>
      </w:r>
    </w:p>
    <w:p w14:paraId="1689A23D" w14:textId="0B291593" w:rsidR="008D3D97" w:rsidRPr="00B6232B" w:rsidRDefault="00B6232B" w:rsidP="003B3F0E">
      <w:pPr>
        <w:rPr>
          <w:rFonts w:ascii="UD デジタル 教科書体 NK" w:eastAsia="UD デジタル 教科書体 NK"/>
        </w:rPr>
      </w:pPr>
      <w:r w:rsidRPr="00B6232B">
        <w:rPr>
          <w:rFonts w:ascii="UD デジタル 教科書体 NK" w:eastAsia="UD デジタル 教科書体 NK" w:hint="eastAsia"/>
        </w:rPr>
        <w:t xml:space="preserve">□ A big earthquake hit Myanmar. </w:t>
      </w:r>
    </w:p>
    <w:p w14:paraId="62A60756" w14:textId="470B13D3" w:rsidR="00B6232B" w:rsidRPr="00B6232B" w:rsidRDefault="00B6232B" w:rsidP="003B3F0E">
      <w:pPr>
        <w:rPr>
          <w:rFonts w:ascii="UD デジタル 教科書体 NK" w:eastAsia="UD デジタル 教科書体 NK"/>
        </w:rPr>
      </w:pPr>
      <w:r w:rsidRPr="00B6232B">
        <w:rPr>
          <w:rFonts w:ascii="UD デジタル 教科書体 NK" w:eastAsia="UD デジタル 教科書体 NK" w:hint="eastAsia"/>
        </w:rPr>
        <w:t xml:space="preserve">□ Japan will send help. </w:t>
      </w:r>
    </w:p>
    <w:p w14:paraId="5F5A6CD9" w14:textId="42FA0941" w:rsidR="008D3D97" w:rsidRPr="00B6232B" w:rsidRDefault="00B6232B" w:rsidP="003B3F0E">
      <w:pPr>
        <w:rPr>
          <w:rFonts w:ascii="UD デジタル 教科書体 NK" w:eastAsia="UD デジタル 教科書体 NK"/>
        </w:rPr>
      </w:pPr>
      <w:r w:rsidRPr="00B6232B">
        <w:rPr>
          <w:rFonts w:ascii="UD デジタル 教科書体 NK" w:eastAsia="UD デジタル 教科書体 NK" w:hint="eastAsia"/>
        </w:rPr>
        <w:t xml:space="preserve">□ Let’s pray for Myanmar. </w:t>
      </w:r>
    </w:p>
    <w:p w14:paraId="6B813C72" w14:textId="77777777" w:rsidR="008D3D97" w:rsidRPr="00B6232B" w:rsidRDefault="008D3D97" w:rsidP="003B3F0E">
      <w:pPr>
        <w:rPr>
          <w:rFonts w:ascii="UD デジタル 教科書体 NK" w:eastAsia="UD デジタル 教科書体 NK"/>
        </w:rPr>
      </w:pPr>
    </w:p>
    <w:p w14:paraId="6CF92C4B" w14:textId="77777777" w:rsidR="00502805" w:rsidRDefault="00502805" w:rsidP="003B3F0E"/>
    <w:sectPr w:rsidR="00502805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69E4" w14:textId="77777777" w:rsidR="00E53D4F" w:rsidRDefault="00E53D4F" w:rsidP="005B78F0">
      <w:r>
        <w:separator/>
      </w:r>
    </w:p>
  </w:endnote>
  <w:endnote w:type="continuationSeparator" w:id="0">
    <w:p w14:paraId="10C46FA0" w14:textId="77777777" w:rsidR="00E53D4F" w:rsidRDefault="00E53D4F" w:rsidP="005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A81C" w14:textId="77777777" w:rsidR="00E53D4F" w:rsidRDefault="00E53D4F" w:rsidP="005B78F0">
      <w:r>
        <w:separator/>
      </w:r>
    </w:p>
  </w:footnote>
  <w:footnote w:type="continuationSeparator" w:id="0">
    <w:p w14:paraId="34BE2757" w14:textId="77777777" w:rsidR="00E53D4F" w:rsidRDefault="00E53D4F" w:rsidP="005B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35C"/>
    <w:multiLevelType w:val="hybridMultilevel"/>
    <w:tmpl w:val="EE443918"/>
    <w:lvl w:ilvl="0" w:tplc="65144C6C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D23B03"/>
    <w:multiLevelType w:val="hybridMultilevel"/>
    <w:tmpl w:val="12EC26E0"/>
    <w:lvl w:ilvl="0" w:tplc="049079E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641C48"/>
    <w:multiLevelType w:val="hybridMultilevel"/>
    <w:tmpl w:val="B75276DE"/>
    <w:lvl w:ilvl="0" w:tplc="761A2F66">
      <w:start w:val="5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num w:numId="1" w16cid:durableId="1539658651">
    <w:abstractNumId w:val="0"/>
  </w:num>
  <w:num w:numId="2" w16cid:durableId="381709739">
    <w:abstractNumId w:val="1"/>
  </w:num>
  <w:num w:numId="3" w16cid:durableId="122128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05"/>
    <w:rsid w:val="000133CE"/>
    <w:rsid w:val="00143351"/>
    <w:rsid w:val="00220342"/>
    <w:rsid w:val="00275994"/>
    <w:rsid w:val="002864D8"/>
    <w:rsid w:val="00380240"/>
    <w:rsid w:val="003B3F0E"/>
    <w:rsid w:val="00405C51"/>
    <w:rsid w:val="00502805"/>
    <w:rsid w:val="0059082A"/>
    <w:rsid w:val="005B78F0"/>
    <w:rsid w:val="007B33D0"/>
    <w:rsid w:val="008D3D97"/>
    <w:rsid w:val="008F1B95"/>
    <w:rsid w:val="00A24DC7"/>
    <w:rsid w:val="00B6232B"/>
    <w:rsid w:val="00BE5536"/>
    <w:rsid w:val="00C614B7"/>
    <w:rsid w:val="00E45106"/>
    <w:rsid w:val="00E53D4F"/>
    <w:rsid w:val="00E62841"/>
    <w:rsid w:val="00EC3D50"/>
    <w:rsid w:val="00F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E3A89"/>
  <w15:chartTrackingRefBased/>
  <w15:docId w15:val="{053C8417-B0B9-44A1-ADC0-DF676A4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2805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8D3D97"/>
    <w:pPr>
      <w:ind w:leftChars="400" w:left="840"/>
    </w:pPr>
  </w:style>
  <w:style w:type="character" w:styleId="a6">
    <w:name w:val="Hyperlink"/>
    <w:basedOn w:val="a0"/>
    <w:uiPriority w:val="99"/>
    <w:unhideWhenUsed/>
    <w:rsid w:val="003802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024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24DC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B7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78F0"/>
  </w:style>
  <w:style w:type="paragraph" w:styleId="ab">
    <w:name w:val="footer"/>
    <w:basedOn w:val="a"/>
    <w:link w:val="ac"/>
    <w:uiPriority w:val="99"/>
    <w:unhideWhenUsed/>
    <w:rsid w:val="005B78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zai-library.com/sozai/73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278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15</cp:revision>
  <cp:lastPrinted>2025-03-31T07:28:00Z</cp:lastPrinted>
  <dcterms:created xsi:type="dcterms:W3CDTF">2025-03-30T13:07:00Z</dcterms:created>
  <dcterms:modified xsi:type="dcterms:W3CDTF">2025-03-31T11:45:00Z</dcterms:modified>
</cp:coreProperties>
</file>